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65B1" w14:textId="77777777" w:rsidR="00FA4727" w:rsidRDefault="00FA4727" w:rsidP="00FA4727">
      <w:pPr>
        <w:rPr>
          <w:rFonts w:ascii="Times New Roman" w:hAnsi="Times New Roman"/>
        </w:rPr>
      </w:pPr>
    </w:p>
    <w:p w14:paraId="5405FDCF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>Transpordiamet</w:t>
      </w:r>
    </w:p>
    <w:p w14:paraId="04E6C51F" w14:textId="77777777" w:rsidR="00FA4727" w:rsidRPr="000F0909" w:rsidRDefault="00FA4727" w:rsidP="00FA4727">
      <w:pPr>
        <w:rPr>
          <w:rFonts w:ascii="Times New Roman" w:hAnsi="Times New Roman"/>
          <w:color w:val="000000"/>
        </w:rPr>
      </w:pPr>
      <w:r w:rsidRPr="000F0909">
        <w:rPr>
          <w:rFonts w:ascii="Times New Roman" w:hAnsi="Times New Roman"/>
          <w:color w:val="000000"/>
        </w:rPr>
        <w:t>Teelise 4</w:t>
      </w:r>
    </w:p>
    <w:p w14:paraId="2424DE5A" w14:textId="02305714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  <w:color w:val="000000"/>
        </w:rPr>
        <w:t>10916 Tallinn</w:t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  <w:t xml:space="preserve">                   Meie: </w:t>
      </w:r>
      <w:r w:rsidR="009310FE">
        <w:rPr>
          <w:rFonts w:ascii="Times New Roman" w:hAnsi="Times New Roman"/>
        </w:rPr>
        <w:t>07</w:t>
      </w:r>
      <w:r w:rsidRPr="000F0909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9310FE">
        <w:rPr>
          <w:rFonts w:ascii="Times New Roman" w:hAnsi="Times New Roman"/>
        </w:rPr>
        <w:t>4</w:t>
      </w:r>
      <w:r w:rsidRPr="000F0909">
        <w:rPr>
          <w:rFonts w:ascii="Times New Roman" w:hAnsi="Times New Roman"/>
        </w:rPr>
        <w:t>.202</w:t>
      </w:r>
      <w:r w:rsidR="009310FE">
        <w:rPr>
          <w:rFonts w:ascii="Times New Roman" w:hAnsi="Times New Roman"/>
        </w:rPr>
        <w:t xml:space="preserve">6 </w:t>
      </w:r>
      <w:r w:rsidRPr="000F0909">
        <w:rPr>
          <w:rFonts w:ascii="Times New Roman" w:hAnsi="Times New Roman"/>
        </w:rPr>
        <w:t>nr JV-MAA-1/</w:t>
      </w:r>
      <w:r w:rsidR="006F5584">
        <w:rPr>
          <w:rFonts w:ascii="Times New Roman" w:hAnsi="Times New Roman"/>
        </w:rPr>
        <w:t>1528</w:t>
      </w:r>
    </w:p>
    <w:p w14:paraId="3572DCFE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 xml:space="preserve">e-posti aadress: </w:t>
      </w:r>
      <w:hyperlink r:id="rId10" w:history="1">
        <w:r w:rsidRPr="000F0909">
          <w:rPr>
            <w:rStyle w:val="Hyperlink"/>
            <w:rFonts w:ascii="Times New Roman" w:hAnsi="Times New Roman"/>
          </w:rPr>
          <w:t>maantee@transpordiamet.ee</w:t>
        </w:r>
      </w:hyperlink>
    </w:p>
    <w:p w14:paraId="1294BBE4" w14:textId="77777777" w:rsidR="00FA4727" w:rsidRPr="000F0909" w:rsidRDefault="00FA4727" w:rsidP="00FA4727">
      <w:pPr>
        <w:rPr>
          <w:rFonts w:ascii="Times New Roman" w:hAnsi="Times New Roman"/>
        </w:rPr>
      </w:pPr>
    </w:p>
    <w:p w14:paraId="667B2056" w14:textId="77777777" w:rsidR="008A0BA8" w:rsidRPr="000F0909" w:rsidRDefault="008A0BA8" w:rsidP="008A0BA8">
      <w:pPr>
        <w:rPr>
          <w:rFonts w:ascii="Times New Roman" w:hAnsi="Times New Roman"/>
          <w:b/>
        </w:rPr>
      </w:pPr>
      <w:r w:rsidRPr="000F0909">
        <w:rPr>
          <w:rFonts w:ascii="Times New Roman" w:hAnsi="Times New Roman"/>
          <w:b/>
          <w:bCs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8A0BA8" w:rsidRPr="000F0909" w14:paraId="15DF4375" w14:textId="77777777" w:rsidTr="00791CB7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C946B7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04EBA779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5F848E5E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7B569BF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44A946B1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</w:t>
            </w:r>
          </w:p>
          <w:p w14:paraId="2D09BB8F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ANDMED</w:t>
            </w:r>
          </w:p>
          <w:p w14:paraId="696D2CD2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1C5D6642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4628B00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21F5729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396B89" w14:textId="7777777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</w:rPr>
              <w:t>Nimi: Elektrilevi OÜ</w:t>
            </w:r>
          </w:p>
        </w:tc>
      </w:tr>
      <w:tr w:rsidR="008A0BA8" w:rsidRPr="000F0909" w14:paraId="3BEB465A" w14:textId="77777777" w:rsidTr="00791CB7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312BAD6E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3A92B33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Registrikood: 11050857</w:t>
            </w:r>
          </w:p>
        </w:tc>
      </w:tr>
      <w:tr w:rsidR="008A0BA8" w:rsidRPr="000F0909" w14:paraId="35CC7122" w14:textId="77777777" w:rsidTr="00791CB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BF6CA3A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5B9039D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Aadress: Veskiposti 2, 10138 Tallinn</w:t>
            </w:r>
          </w:p>
        </w:tc>
      </w:tr>
      <w:tr w:rsidR="008A0BA8" w:rsidRPr="000F0909" w14:paraId="67F4753B" w14:textId="77777777" w:rsidTr="00791CB7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F1CE9AF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33DD198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Õigustatud isiku poolne lepingu sõlmija nimi</w:t>
            </w:r>
          </w:p>
          <w:p w14:paraId="459E60CD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Andra McManus</w:t>
            </w:r>
          </w:p>
        </w:tc>
      </w:tr>
      <w:tr w:rsidR="008A0BA8" w:rsidRPr="000F0909" w14:paraId="4FD22F12" w14:textId="77777777" w:rsidTr="00791CB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84253B1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3917F6D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8A0BA8" w:rsidRPr="000F0909" w14:paraId="534C7815" w14:textId="77777777" w:rsidTr="00791CB7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D64A167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890BA6C" w14:textId="3771BEC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</w:rPr>
              <w:t xml:space="preserve">Lepingu sõlmija e-posti aadress, telefoni number </w:t>
            </w:r>
            <w:hyperlink r:id="rId11" w:history="1">
              <w:r w:rsidR="001D27E0" w:rsidRPr="00AB76A7">
                <w:rPr>
                  <w:rStyle w:val="Hyperlink"/>
                  <w:rFonts w:ascii="Times New Roman" w:hAnsi="Times New Roman"/>
                  <w:bCs/>
                </w:rPr>
                <w:t xml:space="preserve"> Andra.McManus@energia.ee</w:t>
              </w:r>
            </w:hyperlink>
            <w:r w:rsidRPr="000F0909">
              <w:rPr>
                <w:rFonts w:ascii="Times New Roman" w:hAnsi="Times New Roman"/>
                <w:bCs/>
              </w:rPr>
              <w:t>, tel 5123441</w:t>
            </w:r>
          </w:p>
        </w:tc>
      </w:tr>
      <w:tr w:rsidR="008A0BA8" w:rsidRPr="000F0909" w14:paraId="0045CC49" w14:textId="77777777" w:rsidTr="00791CB7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37A795F8" w14:textId="462E3B76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</w:t>
            </w:r>
            <w:r w:rsidR="006F5584">
              <w:rPr>
                <w:rFonts w:ascii="Times New Roman" w:hAnsi="Times New Roman"/>
                <w:b/>
                <w:bCs/>
              </w:rPr>
              <w:t xml:space="preserve"> </w:t>
            </w:r>
            <w:r w:rsidRPr="000F0909">
              <w:rPr>
                <w:rFonts w:ascii="Times New Roman" w:hAnsi="Times New Roman"/>
                <w:b/>
                <w:bCs/>
              </w:rPr>
              <w:t>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312ADA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Nimi: Kaido Kivisild</w:t>
            </w:r>
          </w:p>
        </w:tc>
      </w:tr>
      <w:tr w:rsidR="008A0BA8" w:rsidRPr="000F0909" w14:paraId="5272A84A" w14:textId="77777777" w:rsidTr="00791CB7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10BAACE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4876C49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e-posti aadress, telefoni number </w:t>
            </w:r>
          </w:p>
          <w:p w14:paraId="3A522356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hyperlink r:id="rId12" w:history="1">
              <w:r w:rsidRPr="000F0909">
                <w:rPr>
                  <w:rStyle w:val="Hyperlink"/>
                  <w:rFonts w:ascii="Times New Roman" w:hAnsi="Times New Roman"/>
                </w:rPr>
                <w:t>kaido</w:t>
              </w:r>
              <w:r w:rsidRPr="000F0909">
                <w:rPr>
                  <w:rStyle w:val="Hyperlink"/>
                  <w:rFonts w:ascii="Times New Roman" w:hAnsi="Times New Roman"/>
                  <w:bCs/>
                </w:rPr>
                <w:t>.kivisild@elektrilevi.ee</w:t>
              </w:r>
            </w:hyperlink>
            <w:r w:rsidRPr="000F0909">
              <w:rPr>
                <w:rFonts w:ascii="Times New Roman" w:hAnsi="Times New Roman"/>
                <w:bCs/>
              </w:rPr>
              <w:t xml:space="preserve"> , 510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F0909">
              <w:rPr>
                <w:rFonts w:ascii="Times New Roman" w:hAnsi="Times New Roman"/>
                <w:bCs/>
              </w:rPr>
              <w:t>5657</w:t>
            </w:r>
          </w:p>
          <w:p w14:paraId="7C227F18" w14:textId="7777777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</w:p>
        </w:tc>
      </w:tr>
      <w:tr w:rsidR="008A0BA8" w:rsidRPr="000F0909" w14:paraId="16EB9BFA" w14:textId="77777777" w:rsidTr="00791CB7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13AF005E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TEHNORAJATISE PAIGALDAMISE EESMÄR</w:t>
            </w:r>
            <w:r>
              <w:rPr>
                <w:rFonts w:ascii="Times New Roman" w:hAnsi="Times New Roman"/>
                <w:b/>
                <w:bCs/>
              </w:rPr>
              <w:t>K</w:t>
            </w: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3BADD5B0" w14:textId="77777777" w:rsidR="008A0BA8" w:rsidRPr="00C169C8" w:rsidRDefault="008A0BA8" w:rsidP="00791CB7">
            <w:pPr>
              <w:rPr>
                <w:rFonts w:ascii="Times New Roman" w:hAnsi="Times New Roman"/>
                <w:bCs/>
                <w:iCs/>
              </w:rPr>
            </w:pPr>
            <w:r w:rsidRPr="000F0909">
              <w:rPr>
                <w:rFonts w:ascii="Times New Roman" w:hAnsi="Times New Roman"/>
                <w:bCs/>
                <w:iCs/>
              </w:rPr>
              <w:t>Tehnovõrk on vajalik avalikes huvides ning arenduskohustuse täitmisek</w:t>
            </w:r>
            <w:r>
              <w:rPr>
                <w:rFonts w:ascii="Times New Roman" w:hAnsi="Times New Roman"/>
                <w:bCs/>
                <w:iCs/>
              </w:rPr>
              <w:t>s</w:t>
            </w:r>
          </w:p>
        </w:tc>
      </w:tr>
      <w:tr w:rsidR="008A0BA8" w:rsidRPr="000F0909" w14:paraId="747CBCBA" w14:textId="77777777" w:rsidTr="00791CB7">
        <w:trPr>
          <w:trHeight w:val="70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7CB93E5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07F59C60" w14:textId="77777777" w:rsidR="008A0BA8" w:rsidRPr="000F0909" w:rsidRDefault="008A0BA8" w:rsidP="00791C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0BA8" w:rsidRPr="000F0909" w14:paraId="025F1A70" w14:textId="77777777" w:rsidTr="00791CB7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7061321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5BCA91D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548B81A" w14:textId="36C01E83" w:rsidR="008A0BA8" w:rsidRPr="000F0909" w:rsidRDefault="008A0BA8" w:rsidP="00791CB7">
            <w:pPr>
              <w:rPr>
                <w:rFonts w:ascii="Times New Roman" w:hAnsi="Times New Roman"/>
                <w:bCs/>
                <w:i/>
                <w:iCs/>
              </w:rPr>
            </w:pPr>
            <w:r w:rsidRPr="000F0909">
              <w:rPr>
                <w:rFonts w:ascii="Times New Roman" w:hAnsi="Times New Roman"/>
                <w:bCs/>
              </w:rPr>
              <w:t>Projekti nimetus ja number: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9310FE">
              <w:rPr>
                <w:rFonts w:ascii="Times New Roman" w:hAnsi="Times New Roman"/>
                <w:bCs/>
              </w:rPr>
              <w:t>IP8542-K1</w:t>
            </w:r>
          </w:p>
          <w:p w14:paraId="51CB6143" w14:textId="0452FFD0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  <w:i/>
                <w:iCs/>
              </w:rPr>
              <w:t>„</w:t>
            </w:r>
            <w:r w:rsidR="009310FE">
              <w:rPr>
                <w:rFonts w:ascii="Times New Roman" w:hAnsi="Times New Roman"/>
                <w:bCs/>
                <w:i/>
                <w:iCs/>
              </w:rPr>
              <w:t>Pärnu-Jaagupi-Halinga õhuliini rekonstrueerimine (I etapp)</w:t>
            </w:r>
            <w:r>
              <w:rPr>
                <w:rFonts w:ascii="Times New Roman" w:hAnsi="Times New Roman"/>
                <w:bCs/>
                <w:i/>
                <w:iCs/>
              </w:rPr>
              <w:t>, Pärnumaa</w:t>
            </w:r>
            <w:r w:rsidRPr="000F0909">
              <w:rPr>
                <w:rFonts w:ascii="Times New Roman" w:hAnsi="Times New Roman"/>
                <w:bCs/>
                <w:i/>
                <w:iCs/>
              </w:rPr>
              <w:t>“</w:t>
            </w:r>
          </w:p>
        </w:tc>
      </w:tr>
      <w:tr w:rsidR="008A0BA8" w:rsidRPr="000F0909" w14:paraId="0C0AB642" w14:textId="77777777" w:rsidTr="00791CB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585FF06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09555D5" w14:textId="08EF97C4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Projekti koostaja: </w:t>
            </w:r>
            <w:r w:rsidR="009310FE">
              <w:rPr>
                <w:rFonts w:ascii="Times New Roman" w:hAnsi="Times New Roman"/>
                <w:bCs/>
              </w:rPr>
              <w:t>Kunnar Kangro</w:t>
            </w:r>
            <w:r w:rsidRPr="000F0909">
              <w:rPr>
                <w:rFonts w:ascii="Times New Roman" w:hAnsi="Times New Roman"/>
                <w:bCs/>
              </w:rPr>
              <w:t xml:space="preserve">, </w:t>
            </w:r>
            <w:hyperlink r:id="rId13" w:history="1">
              <w:r w:rsidR="009310FE" w:rsidRPr="00437440">
                <w:rPr>
                  <w:rStyle w:val="Hyperlink"/>
                  <w:rFonts w:ascii="Times New Roman" w:hAnsi="Times New Roman"/>
                  <w:bCs/>
                </w:rPr>
                <w:t>k.kangro@leonhard-weiss.com</w:t>
              </w:r>
            </w:hyperlink>
          </w:p>
        </w:tc>
      </w:tr>
      <w:tr w:rsidR="008A0BA8" w:rsidRPr="000F0909" w14:paraId="46314616" w14:textId="77777777" w:rsidTr="00791CB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1FEA85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18CEB71" w14:textId="4850FEB5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Transpordiameti kooskõlastuse vastuskirja kuupäev ja number: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9310FE">
              <w:rPr>
                <w:rFonts w:ascii="Times New Roman" w:hAnsi="Times New Roman"/>
                <w:bCs/>
              </w:rPr>
              <w:t>1</w:t>
            </w:r>
            <w:r w:rsidR="00A70903">
              <w:rPr>
                <w:rFonts w:ascii="Times New Roman" w:hAnsi="Times New Roman"/>
                <w:bCs/>
              </w:rPr>
              <w:t>8</w:t>
            </w:r>
            <w:r w:rsidRPr="000F0909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0</w:t>
            </w:r>
            <w:r w:rsidR="009310FE">
              <w:rPr>
                <w:rFonts w:ascii="Times New Roman" w:hAnsi="Times New Roman"/>
                <w:bCs/>
              </w:rPr>
              <w:t>2</w:t>
            </w:r>
            <w:r w:rsidRPr="000F0909">
              <w:rPr>
                <w:rFonts w:ascii="Times New Roman" w:hAnsi="Times New Roman"/>
                <w:bCs/>
              </w:rPr>
              <w:t>.202</w:t>
            </w:r>
            <w:r w:rsidR="009310FE">
              <w:rPr>
                <w:rFonts w:ascii="Times New Roman" w:hAnsi="Times New Roman"/>
                <w:bCs/>
              </w:rPr>
              <w:t>6</w:t>
            </w:r>
            <w:r w:rsidRPr="000F0909">
              <w:rPr>
                <w:rFonts w:ascii="Times New Roman" w:hAnsi="Times New Roman"/>
                <w:bCs/>
              </w:rPr>
              <w:t xml:space="preserve">  nr 7.1-2/2</w:t>
            </w:r>
            <w:r w:rsidR="009310FE">
              <w:rPr>
                <w:rFonts w:ascii="Times New Roman" w:hAnsi="Times New Roman"/>
                <w:bCs/>
              </w:rPr>
              <w:t>6</w:t>
            </w:r>
            <w:r w:rsidRPr="000F0909">
              <w:rPr>
                <w:rFonts w:ascii="Times New Roman" w:hAnsi="Times New Roman"/>
                <w:bCs/>
              </w:rPr>
              <w:t>/</w:t>
            </w:r>
            <w:r w:rsidR="009310FE">
              <w:rPr>
                <w:rFonts w:ascii="Times New Roman" w:hAnsi="Times New Roman"/>
                <w:bCs/>
              </w:rPr>
              <w:t>2308</w:t>
            </w:r>
            <w:r>
              <w:rPr>
                <w:rFonts w:ascii="Times New Roman" w:hAnsi="Times New Roman"/>
                <w:bCs/>
              </w:rPr>
              <w:t>-2</w:t>
            </w:r>
          </w:p>
        </w:tc>
      </w:tr>
      <w:tr w:rsidR="008A0BA8" w:rsidRPr="000F0909" w14:paraId="55EB28E6" w14:textId="77777777" w:rsidTr="00791CB7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5A9387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KOORMATAVA</w:t>
            </w:r>
          </w:p>
          <w:p w14:paraId="0CDAA492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3AE838B3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405B0" w14:textId="0F6BFF9F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Number ja nimetus:</w:t>
            </w:r>
            <w:r w:rsidR="00A70903">
              <w:rPr>
                <w:rFonts w:ascii="Times New Roman" w:hAnsi="Times New Roman"/>
                <w:bCs/>
              </w:rPr>
              <w:t xml:space="preserve"> </w:t>
            </w:r>
            <w:r w:rsidR="009310FE">
              <w:rPr>
                <w:rFonts w:ascii="Times New Roman" w:hAnsi="Times New Roman"/>
                <w:bCs/>
              </w:rPr>
              <w:t>19218 Halinga-Uduvere</w:t>
            </w:r>
            <w:r>
              <w:rPr>
                <w:rFonts w:ascii="Times New Roman" w:hAnsi="Times New Roman"/>
                <w:bCs/>
              </w:rPr>
              <w:t xml:space="preserve"> tee</w:t>
            </w:r>
          </w:p>
        </w:tc>
      </w:tr>
      <w:tr w:rsidR="008A0BA8" w:rsidRPr="000F0909" w14:paraId="765144E3" w14:textId="77777777" w:rsidTr="00791CB7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D20D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A631609" w14:textId="26645C83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Katastritunnus: </w:t>
            </w:r>
            <w:r w:rsidR="009310FE">
              <w:rPr>
                <w:rFonts w:ascii="Times New Roman" w:hAnsi="Times New Roman"/>
                <w:bCs/>
              </w:rPr>
              <w:t>18803:002:0051</w:t>
            </w:r>
          </w:p>
        </w:tc>
      </w:tr>
      <w:tr w:rsidR="008A0BA8" w:rsidRPr="000F0909" w14:paraId="44ED866B" w14:textId="77777777" w:rsidTr="00791CB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CAEB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556FB25" w14:textId="090DDB98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Kinnistu registriosa number: </w:t>
            </w:r>
            <w:r w:rsidR="00A70903">
              <w:rPr>
                <w:rFonts w:ascii="Times New Roman" w:hAnsi="Times New Roman"/>
                <w:bCs/>
              </w:rPr>
              <w:t>12370550</w:t>
            </w:r>
          </w:p>
        </w:tc>
      </w:tr>
      <w:tr w:rsidR="008A0BA8" w:rsidRPr="000F0909" w14:paraId="7FDB6B7E" w14:textId="77777777" w:rsidTr="00791CB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A97C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AC9BA2" w14:textId="44A07365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Riigi kinnisvararegistri objekti kood: KV</w:t>
            </w:r>
            <w:r w:rsidR="00A70903">
              <w:rPr>
                <w:rFonts w:ascii="Times New Roman" w:hAnsi="Times New Roman"/>
                <w:bCs/>
              </w:rPr>
              <w:t>7</w:t>
            </w:r>
            <w:r w:rsidR="009310FE">
              <w:rPr>
                <w:rFonts w:ascii="Times New Roman" w:hAnsi="Times New Roman"/>
                <w:bCs/>
              </w:rPr>
              <w:t>4668</w:t>
            </w:r>
          </w:p>
        </w:tc>
      </w:tr>
      <w:tr w:rsidR="008A0BA8" w:rsidRPr="000F0909" w14:paraId="1C686C52" w14:textId="77777777" w:rsidTr="00791CB7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7B23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53CC21E" w14:textId="77777777" w:rsidR="008A0BA8" w:rsidRPr="00C169C8" w:rsidRDefault="008A0BA8" w:rsidP="00791CB7">
            <w:pPr>
              <w:rPr>
                <w:rFonts w:ascii="Times New Roman" w:hAnsi="Times New Roman"/>
                <w:bCs/>
                <w:u w:val="single"/>
              </w:rPr>
            </w:pPr>
            <w:r w:rsidRPr="0004013D">
              <w:rPr>
                <w:rFonts w:ascii="Times New Roman" w:hAnsi="Times New Roman"/>
                <w:bCs/>
              </w:rPr>
              <w:t>Kasutusõiguse sisu:  elektri</w:t>
            </w:r>
            <w:r w:rsidRPr="000F0909">
              <w:rPr>
                <w:rFonts w:ascii="Times New Roman" w:hAnsi="Times New Roman"/>
                <w:bCs/>
              </w:rPr>
              <w:t xml:space="preserve"> maakaabelliini rajamiseks</w:t>
            </w:r>
          </w:p>
          <w:p w14:paraId="5331B7AC" w14:textId="77777777" w:rsidR="006F5584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Ruumikuju andmed: PARI ID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6F5584">
              <w:rPr>
                <w:rFonts w:ascii="Times New Roman" w:hAnsi="Times New Roman"/>
                <w:bCs/>
              </w:rPr>
              <w:t>1091571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4" w:history="1">
              <w:r w:rsidR="006F5584" w:rsidRPr="00437440">
                <w:rPr>
                  <w:rStyle w:val="Hyperlink"/>
                  <w:rFonts w:ascii="Times New Roman" w:hAnsi="Times New Roman"/>
                  <w:bCs/>
                </w:rPr>
                <w:t>https://pari.kataster.ee/magic-link/e7e883f6-eab0-43d3-8e3b-43a29ab3e70a</w:t>
              </w:r>
            </w:hyperlink>
            <w:r w:rsidR="006F5584">
              <w:rPr>
                <w:rFonts w:ascii="Times New Roman" w:hAnsi="Times New Roman"/>
                <w:bCs/>
              </w:rPr>
              <w:t xml:space="preserve"> </w:t>
            </w:r>
          </w:p>
          <w:p w14:paraId="1C40733B" w14:textId="1E7B55D7" w:rsidR="006F5584" w:rsidRPr="006F5584" w:rsidRDefault="006F5584" w:rsidP="00791CB7">
            <w:pPr>
              <w:rPr>
                <w:rFonts w:ascii="Times New Roman" w:hAnsi="Times New Roman"/>
              </w:rPr>
            </w:pPr>
            <w:r w:rsidRPr="006F5584">
              <w:rPr>
                <w:rFonts w:ascii="Times New Roman" w:hAnsi="Times New Roman"/>
              </w:rPr>
              <w:lastRenderedPageBreak/>
              <w:t xml:space="preserve">1091572 - </w:t>
            </w:r>
            <w:hyperlink r:id="rId15" w:history="1">
              <w:r w:rsidRPr="006F5584">
                <w:rPr>
                  <w:rStyle w:val="Hyperlink"/>
                  <w:rFonts w:ascii="Times New Roman" w:hAnsi="Times New Roman"/>
                </w:rPr>
                <w:t>https://pari.kataster.ee/magic-link/1a18ba96-5852-4308-b138-02a4632aaf6c</w:t>
              </w:r>
            </w:hyperlink>
          </w:p>
          <w:p w14:paraId="66EFE671" w14:textId="736E217E" w:rsidR="008A0BA8" w:rsidRPr="000C26EE" w:rsidRDefault="006F5584" w:rsidP="00791CB7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r w:rsidRPr="006F5584">
              <w:rPr>
                <w:rFonts w:ascii="Times New Roman" w:hAnsi="Times New Roman"/>
              </w:rPr>
              <w:t xml:space="preserve">1091573 - </w:t>
            </w:r>
            <w:hyperlink r:id="rId16" w:history="1">
              <w:r w:rsidRPr="006F5584">
                <w:rPr>
                  <w:rStyle w:val="Hyperlink"/>
                  <w:rFonts w:ascii="Times New Roman" w:hAnsi="Times New Roman"/>
                </w:rPr>
                <w:t>https://pari.kataster.ee/magic-link/76ea3b28-481c-4fca-aacb-eafbdc2c8500</w:t>
              </w:r>
            </w:hyperlink>
            <w:r>
              <w:t xml:space="preserve"> </w:t>
            </w:r>
            <w:r w:rsidR="008A0BA8">
              <w:t xml:space="preserve"> </w:t>
            </w:r>
          </w:p>
        </w:tc>
      </w:tr>
      <w:tr w:rsidR="008A0BA8" w:rsidRPr="000F0909" w14:paraId="6546A81E" w14:textId="77777777" w:rsidTr="00791CB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6D105583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6AD669F" w14:textId="77777777" w:rsidR="008A0BA8" w:rsidRPr="000F0909" w:rsidRDefault="008A0BA8" w:rsidP="00791CB7">
            <w:pPr>
              <w:rPr>
                <w:rFonts w:ascii="Times New Roman" w:hAnsi="Times New Roman"/>
                <w:bCs/>
                <w:u w:val="single"/>
              </w:rPr>
            </w:pPr>
            <w:r w:rsidRPr="000F0909">
              <w:rPr>
                <w:rFonts w:ascii="Times New Roman" w:hAnsi="Times New Roman"/>
                <w:bCs/>
              </w:rPr>
              <w:t>Elektrilevi OÜ</w:t>
            </w:r>
          </w:p>
        </w:tc>
      </w:tr>
      <w:tr w:rsidR="008A0BA8" w:rsidRPr="000F0909" w14:paraId="118BC0E4" w14:textId="77777777" w:rsidTr="00791CB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62AC763D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D40FF38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/>
                <w:u w:val="single"/>
              </w:rPr>
              <w:t xml:space="preserve">Isikliku kasutusõiguse seadmise plaan/-id (Plaanid peavad vastama Transpordiameti kodulehel lisatud </w:t>
            </w:r>
            <w:hyperlink r:id="rId17" w:anchor="mahasoidud-ehitamin" w:history="1">
              <w:r w:rsidRPr="000F0909">
                <w:rPr>
                  <w:rStyle w:val="Hyperlink"/>
                  <w:rFonts w:ascii="Times New Roman" w:hAnsi="Times New Roman"/>
                  <w:b/>
                </w:rPr>
                <w:t>juhendile</w:t>
              </w:r>
            </w:hyperlink>
            <w:r w:rsidRPr="000F0909">
              <w:rPr>
                <w:rFonts w:ascii="Times New Roman" w:hAnsi="Times New Roman"/>
                <w:b/>
                <w:u w:val="single"/>
              </w:rPr>
              <w:t xml:space="preserve"> ja Transpordiameti kooskõlastusele).</w:t>
            </w:r>
            <w:r>
              <w:rPr>
                <w:rFonts w:ascii="Times New Roman" w:hAnsi="Times New Roman"/>
                <w:b/>
                <w:u w:val="single"/>
              </w:rPr>
              <w:t xml:space="preserve"> Esindusvolitus</w:t>
            </w:r>
          </w:p>
        </w:tc>
      </w:tr>
    </w:tbl>
    <w:p w14:paraId="3973B17C" w14:textId="77777777" w:rsidR="008A0BA8" w:rsidRPr="000F0909" w:rsidRDefault="008A0BA8" w:rsidP="008A0BA8">
      <w:pPr>
        <w:rPr>
          <w:rFonts w:ascii="Times New Roman" w:hAnsi="Times New Roman"/>
          <w:b/>
        </w:rPr>
      </w:pPr>
    </w:p>
    <w:p w14:paraId="266CC6E7" w14:textId="77777777" w:rsidR="008A0BA8" w:rsidRDefault="008A0BA8" w:rsidP="008A0BA8"/>
    <w:p w14:paraId="36175220" w14:textId="77777777" w:rsidR="008A0BA8" w:rsidRDefault="008A0BA8" w:rsidP="008A0BA8">
      <w:pPr>
        <w:spacing w:before="100" w:beforeAutospacing="1" w:after="100" w:afterAutospacing="1"/>
        <w:rPr>
          <w:b/>
          <w:bCs/>
          <w:lang w:val="en" w:eastAsia="et-EE"/>
        </w:rPr>
      </w:pPr>
      <w:r>
        <w:rPr>
          <w:b/>
          <w:bCs/>
          <w:lang w:val="en" w:eastAsia="et-EE"/>
        </w:rPr>
        <w:t>Päikest</w:t>
      </w:r>
    </w:p>
    <w:p w14:paraId="37B67708" w14:textId="77777777" w:rsidR="008A0BA8" w:rsidRDefault="008A0BA8" w:rsidP="008A0BA8">
      <w:pPr>
        <w:spacing w:before="100" w:beforeAutospacing="1" w:after="100" w:afterAutospacing="1"/>
        <w:rPr>
          <w:color w:val="000000"/>
          <w:lang w:val="en" w:eastAsia="et-EE"/>
        </w:rPr>
      </w:pPr>
      <w:r>
        <w:rPr>
          <w:b/>
          <w:bCs/>
          <w:color w:val="FF0000"/>
          <w:lang w:val="en" w:eastAsia="et-EE"/>
        </w:rPr>
        <w:t>Kaido Kivisild</w:t>
      </w:r>
      <w:r>
        <w:rPr>
          <w:b/>
          <w:bCs/>
          <w:color w:val="000000"/>
          <w:lang w:val="en" w:eastAsia="et-EE"/>
        </w:rPr>
        <w:t xml:space="preserve"> </w:t>
      </w:r>
      <w:r>
        <w:rPr>
          <w:color w:val="000000"/>
          <w:lang w:val="en" w:eastAsia="et-EE"/>
        </w:rPr>
        <w:br/>
        <w:t>Maaõiguse spetsialist</w:t>
      </w:r>
    </w:p>
    <w:p w14:paraId="6E014CD7" w14:textId="77777777" w:rsidR="008A0BA8" w:rsidRDefault="008A0BA8" w:rsidP="008A0BA8">
      <w:pPr>
        <w:spacing w:before="100" w:beforeAutospacing="1" w:after="100" w:afterAutospacing="1"/>
        <w:rPr>
          <w:color w:val="000000"/>
          <w:lang w:val="en" w:eastAsia="et-EE"/>
        </w:rPr>
      </w:pPr>
      <w:r>
        <w:rPr>
          <w:color w:val="000000"/>
          <w:lang w:val="en" w:eastAsia="et-EE"/>
        </w:rPr>
        <w:t>Elektrilevi</w:t>
      </w:r>
    </w:p>
    <w:p w14:paraId="42EDB344" w14:textId="77777777" w:rsidR="008A0BA8" w:rsidRDefault="008A0BA8" w:rsidP="008A0BA8">
      <w:pPr>
        <w:spacing w:before="100" w:beforeAutospacing="1" w:after="100" w:afterAutospacing="1"/>
        <w:rPr>
          <w:color w:val="000000"/>
          <w:lang w:val="en" w:eastAsia="et-EE"/>
        </w:rPr>
      </w:pPr>
      <w:r>
        <w:rPr>
          <w:color w:val="000000"/>
          <w:lang w:val="en" w:eastAsia="et-EE"/>
        </w:rPr>
        <w:t xml:space="preserve">+372 510 5657 | </w:t>
      </w:r>
      <w:hyperlink r:id="rId18" w:history="1">
        <w:r>
          <w:rPr>
            <w:rStyle w:val="Hyperlink"/>
            <w:lang w:val="en" w:eastAsia="et-EE"/>
          </w:rPr>
          <w:t>kaido.kivisild@elektrilevi.ee</w:t>
        </w:r>
      </w:hyperlink>
      <w:r>
        <w:rPr>
          <w:color w:val="000000"/>
          <w:lang w:val="en" w:eastAsia="et-EE"/>
        </w:rPr>
        <w:br/>
        <w:t xml:space="preserve">Tomuski tee 2, Mustivere küla, Viljandi vald | </w:t>
      </w:r>
      <w:hyperlink r:id="rId19" w:history="1">
        <w:r>
          <w:rPr>
            <w:rStyle w:val="Hyperlink"/>
            <w:color w:val="000000"/>
            <w:lang w:val="en" w:eastAsia="et-EE"/>
          </w:rPr>
          <w:t>energia.ee</w:t>
        </w:r>
      </w:hyperlink>
    </w:p>
    <w:p w14:paraId="3403058E" w14:textId="77777777" w:rsidR="008A0BA8" w:rsidRPr="000F0909" w:rsidRDefault="008A0BA8" w:rsidP="008A0BA8">
      <w:pPr>
        <w:rPr>
          <w:rFonts w:ascii="Times New Roman" w:hAnsi="Times New Roman"/>
        </w:rPr>
      </w:pPr>
    </w:p>
    <w:p w14:paraId="601D710D" w14:textId="07DCCE8B" w:rsidR="00CB0FEA" w:rsidRPr="00FA4727" w:rsidRDefault="00CB0FEA" w:rsidP="008A0BA8"/>
    <w:sectPr w:rsidR="00CB0FEA" w:rsidRPr="00FA4727" w:rsidSect="0084078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2706" w14:textId="77777777" w:rsidR="00FC0064" w:rsidRDefault="00FC0064">
      <w:r>
        <w:separator/>
      </w:r>
    </w:p>
  </w:endnote>
  <w:endnote w:type="continuationSeparator" w:id="0">
    <w:p w14:paraId="2EA7AF24" w14:textId="77777777" w:rsidR="00FC0064" w:rsidRDefault="00FC0064">
      <w:r>
        <w:continuationSeparator/>
      </w:r>
    </w:p>
  </w:endnote>
  <w:endnote w:type="continuationNotice" w:id="1">
    <w:p w14:paraId="21B55A84" w14:textId="77777777" w:rsidR="00FC0064" w:rsidRDefault="00FC0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7532" w14:textId="77777777" w:rsidR="00FC0064" w:rsidRDefault="00FC0064">
      <w:r>
        <w:separator/>
      </w:r>
    </w:p>
  </w:footnote>
  <w:footnote w:type="continuationSeparator" w:id="0">
    <w:p w14:paraId="114854A5" w14:textId="77777777" w:rsidR="00FC0064" w:rsidRDefault="00FC0064">
      <w:r>
        <w:continuationSeparator/>
      </w:r>
    </w:p>
  </w:footnote>
  <w:footnote w:type="continuationNotice" w:id="1">
    <w:p w14:paraId="289A9417" w14:textId="77777777" w:rsidR="00FC0064" w:rsidRDefault="00FC0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D49C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2"/>
  </w:num>
  <w:num w:numId="32" w16cid:durableId="449862002">
    <w:abstractNumId w:val="19"/>
  </w:num>
  <w:num w:numId="33" w16cid:durableId="1039014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B417F"/>
    <w:rsid w:val="000B4850"/>
    <w:rsid w:val="000B57BA"/>
    <w:rsid w:val="000C62EE"/>
    <w:rsid w:val="000F3E27"/>
    <w:rsid w:val="00103444"/>
    <w:rsid w:val="00146F8F"/>
    <w:rsid w:val="00162108"/>
    <w:rsid w:val="00181362"/>
    <w:rsid w:val="0019253D"/>
    <w:rsid w:val="00194EE7"/>
    <w:rsid w:val="001B46D4"/>
    <w:rsid w:val="001D27E0"/>
    <w:rsid w:val="001E0921"/>
    <w:rsid w:val="001E09C8"/>
    <w:rsid w:val="002002F0"/>
    <w:rsid w:val="0021186E"/>
    <w:rsid w:val="00215382"/>
    <w:rsid w:val="00225172"/>
    <w:rsid w:val="002401E8"/>
    <w:rsid w:val="0024234A"/>
    <w:rsid w:val="00245DE4"/>
    <w:rsid w:val="002641F5"/>
    <w:rsid w:val="002726A3"/>
    <w:rsid w:val="002732AA"/>
    <w:rsid w:val="002A1036"/>
    <w:rsid w:val="002D4D27"/>
    <w:rsid w:val="002D6251"/>
    <w:rsid w:val="002E0EF7"/>
    <w:rsid w:val="002F025B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265A6"/>
    <w:rsid w:val="00430FA1"/>
    <w:rsid w:val="00470107"/>
    <w:rsid w:val="00491AD7"/>
    <w:rsid w:val="004D1D70"/>
    <w:rsid w:val="004E5DD5"/>
    <w:rsid w:val="0050379B"/>
    <w:rsid w:val="00532D2F"/>
    <w:rsid w:val="00540E7C"/>
    <w:rsid w:val="00581E38"/>
    <w:rsid w:val="00582590"/>
    <w:rsid w:val="00585B08"/>
    <w:rsid w:val="00591402"/>
    <w:rsid w:val="005A217D"/>
    <w:rsid w:val="005A710F"/>
    <w:rsid w:val="005B1C18"/>
    <w:rsid w:val="005C24D9"/>
    <w:rsid w:val="005E3618"/>
    <w:rsid w:val="005E3FE9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736DE"/>
    <w:rsid w:val="00675C6D"/>
    <w:rsid w:val="006A27A9"/>
    <w:rsid w:val="006B28B7"/>
    <w:rsid w:val="006B5553"/>
    <w:rsid w:val="006F5584"/>
    <w:rsid w:val="006F595A"/>
    <w:rsid w:val="00704301"/>
    <w:rsid w:val="0070500B"/>
    <w:rsid w:val="0072639F"/>
    <w:rsid w:val="00755DE3"/>
    <w:rsid w:val="00765D62"/>
    <w:rsid w:val="0077377F"/>
    <w:rsid w:val="00782839"/>
    <w:rsid w:val="007870BE"/>
    <w:rsid w:val="0079645A"/>
    <w:rsid w:val="007C3503"/>
    <w:rsid w:val="007C6F7A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A0BA8"/>
    <w:rsid w:val="008C5B01"/>
    <w:rsid w:val="008D2D2A"/>
    <w:rsid w:val="008D3667"/>
    <w:rsid w:val="008F2A05"/>
    <w:rsid w:val="0091258F"/>
    <w:rsid w:val="00912BDF"/>
    <w:rsid w:val="009303BE"/>
    <w:rsid w:val="00930BE5"/>
    <w:rsid w:val="009310FE"/>
    <w:rsid w:val="00962A66"/>
    <w:rsid w:val="00976AFA"/>
    <w:rsid w:val="00992B14"/>
    <w:rsid w:val="009A0457"/>
    <w:rsid w:val="009B2A88"/>
    <w:rsid w:val="009C52B6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70903"/>
    <w:rsid w:val="00A7302D"/>
    <w:rsid w:val="00A837AB"/>
    <w:rsid w:val="00A90271"/>
    <w:rsid w:val="00A93AEC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BF5B6B"/>
    <w:rsid w:val="00C0020C"/>
    <w:rsid w:val="00C34030"/>
    <w:rsid w:val="00C53640"/>
    <w:rsid w:val="00C712AC"/>
    <w:rsid w:val="00C7486D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5CB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EE7C6F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A4727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.kangro@leonhard-weiss.com" TargetMode="External"/><Relationship Id="rId18" Type="http://schemas.openxmlformats.org/officeDocument/2006/relationships/hyperlink" Target="mailto:kaido.kivisild@elektrilevi.e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kaido.kivisild@elektrilevi.ee" TargetMode="External"/><Relationship Id="rId17" Type="http://schemas.openxmlformats.org/officeDocument/2006/relationships/hyperlink" Target="https://www.transpordiamet.ee/taotlused-blanketid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76ea3b28-481c-4fca-aacb-eafbdc2c85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Andra.McManus@energia.ee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1a18ba96-5852-4308-b138-02a4632aaf6c" TargetMode="External"/><Relationship Id="rId23" Type="http://schemas.openxmlformats.org/officeDocument/2006/relationships/footer" Target="footer2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hyperlink" Target="http://energia.e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e7e883f6-eab0-43d3-8e3b-43a29ab3e70a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11</TotalTime>
  <Pages>2</Pages>
  <Words>205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3</cp:revision>
  <cp:lastPrinted>2025-09-05T10:42:00Z</cp:lastPrinted>
  <dcterms:created xsi:type="dcterms:W3CDTF">2026-04-07T08:08:00Z</dcterms:created>
  <dcterms:modified xsi:type="dcterms:W3CDTF">2026-04-07T08:15:00Z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